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63" w:rsidRDefault="00BC0063" w:rsidP="009737D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 xml:space="preserve">3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BC0063" w:rsidRDefault="00BC0063" w:rsidP="009737D6">
      <w:pPr>
        <w:jc w:val="left"/>
        <w:rPr>
          <w:rFonts w:ascii="仿宋_GB2312" w:eastAsia="仿宋_GB2312"/>
          <w:sz w:val="28"/>
          <w:szCs w:val="28"/>
        </w:rPr>
      </w:pPr>
    </w:p>
    <w:p w:rsidR="00BC0063" w:rsidRPr="00873701" w:rsidRDefault="00BC0063" w:rsidP="009737D6">
      <w:pPr>
        <w:jc w:val="center"/>
        <w:rPr>
          <w:rFonts w:ascii="仿宋_GB2312" w:eastAsia="仿宋_GB2312"/>
          <w:b/>
          <w:sz w:val="40"/>
          <w:szCs w:val="28"/>
        </w:rPr>
      </w:pPr>
      <w:r w:rsidRPr="00873701">
        <w:rPr>
          <w:rFonts w:ascii="仿宋_GB2312" w:eastAsia="仿宋_GB2312" w:hint="eastAsia"/>
          <w:b/>
          <w:sz w:val="40"/>
          <w:szCs w:val="28"/>
        </w:rPr>
        <w:t>中央财经大学书法作品大赛参赛申请表</w:t>
      </w:r>
      <w:bookmarkStart w:id="0" w:name="_GoBack"/>
      <w:bookmarkEnd w:id="0"/>
    </w:p>
    <w:tbl>
      <w:tblPr>
        <w:tblpPr w:leftFromText="180" w:rightFromText="180" w:vertAnchor="text" w:horzAnchor="page" w:tblpXSpec="center" w:tblpY="188"/>
        <w:tblOverlap w:val="never"/>
        <w:tblW w:w="83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2410"/>
        <w:gridCol w:w="1771"/>
        <w:gridCol w:w="2391"/>
      </w:tblGrid>
      <w:tr w:rsidR="00BC0063" w:rsidRPr="00DF3D1D" w:rsidTr="007035CA">
        <w:trPr>
          <w:trHeight w:val="1830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姓</w:t>
            </w:r>
            <w:r w:rsidRPr="00DF3D1D">
              <w:rPr>
                <w:rFonts w:ascii="仿宋_GB2312" w:eastAsia="仿宋_GB2312" w:hAnsi="楷体"/>
                <w:b/>
                <w:sz w:val="32"/>
                <w:szCs w:val="18"/>
              </w:rPr>
              <w:t xml:space="preserve"> </w:t>
            </w: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</w:p>
        </w:tc>
        <w:tc>
          <w:tcPr>
            <w:tcW w:w="1771" w:type="dxa"/>
            <w:tcBorders>
              <w:top w:val="single" w:sz="12" w:space="0" w:color="auto"/>
            </w:tcBorders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参赛项目</w:t>
            </w:r>
          </w:p>
        </w:tc>
        <w:tc>
          <w:tcPr>
            <w:tcW w:w="2391" w:type="dxa"/>
            <w:tcBorders>
              <w:top w:val="single" w:sz="12" w:space="0" w:color="auto"/>
            </w:tcBorders>
            <w:vAlign w:val="center"/>
          </w:tcPr>
          <w:p w:rsidR="00BC0063" w:rsidRPr="00DF3D1D" w:rsidRDefault="00BC0063" w:rsidP="007035CA">
            <w:pPr>
              <w:spacing w:line="560" w:lineRule="exact"/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硬笔</w:t>
            </w:r>
            <w:r w:rsidRPr="00DF3D1D">
              <w:rPr>
                <w:rFonts w:ascii="仿宋_GB2312" w:eastAsia="仿宋_GB2312" w:hAnsi="楷体"/>
                <w:b/>
                <w:sz w:val="32"/>
                <w:szCs w:val="18"/>
              </w:rPr>
              <w:t xml:space="preserve"> </w:t>
            </w:r>
            <w:r w:rsidRPr="00DF3D1D">
              <w:rPr>
                <w:rFonts w:ascii="仿宋_GB2312" w:eastAsia="仿宋_GB2312" w:hAnsi="Wingdings" w:hint="eastAsia"/>
                <w:sz w:val="36"/>
                <w:szCs w:val="36"/>
              </w:rPr>
              <w:sym w:font="Wingdings" w:char="F0A8"/>
            </w:r>
          </w:p>
          <w:p w:rsidR="00BC0063" w:rsidRPr="00DF3D1D" w:rsidRDefault="00BC0063" w:rsidP="007035CA">
            <w:pPr>
              <w:spacing w:line="560" w:lineRule="exact"/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软笔</w:t>
            </w:r>
            <w:r w:rsidRPr="00DF3D1D">
              <w:rPr>
                <w:rFonts w:ascii="仿宋_GB2312" w:eastAsia="仿宋_GB2312" w:hAnsi="楷体"/>
                <w:b/>
                <w:sz w:val="32"/>
                <w:szCs w:val="18"/>
              </w:rPr>
              <w:t xml:space="preserve"> </w:t>
            </w:r>
            <w:r w:rsidRPr="00DF3D1D">
              <w:rPr>
                <w:rFonts w:ascii="仿宋_GB2312" w:eastAsia="仿宋_GB2312" w:hAnsi="Wingdings" w:hint="eastAsia"/>
                <w:sz w:val="36"/>
                <w:szCs w:val="36"/>
              </w:rPr>
              <w:sym w:font="Wingdings" w:char="F0A8"/>
            </w:r>
          </w:p>
          <w:p w:rsidR="00BC0063" w:rsidRPr="00DF3D1D" w:rsidRDefault="00BC0063" w:rsidP="007035CA">
            <w:pPr>
              <w:spacing w:line="560" w:lineRule="exact"/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篆刻</w:t>
            </w:r>
            <w:r w:rsidRPr="00DF3D1D">
              <w:rPr>
                <w:rFonts w:ascii="仿宋_GB2312" w:eastAsia="仿宋_GB2312" w:hAnsi="楷体"/>
                <w:b/>
                <w:sz w:val="32"/>
                <w:szCs w:val="18"/>
              </w:rPr>
              <w:t xml:space="preserve"> </w:t>
            </w:r>
            <w:r w:rsidRPr="00DF3D1D">
              <w:rPr>
                <w:rFonts w:ascii="仿宋_GB2312" w:eastAsia="仿宋_GB2312" w:hAnsi="Wingdings" w:hint="eastAsia"/>
                <w:sz w:val="36"/>
                <w:szCs w:val="36"/>
              </w:rPr>
              <w:sym w:font="Wingdings" w:char="F0A8"/>
            </w:r>
          </w:p>
        </w:tc>
      </w:tr>
      <w:tr w:rsidR="00BC0063" w:rsidRPr="00DF3D1D" w:rsidTr="007035CA">
        <w:trPr>
          <w:trHeight w:val="1935"/>
        </w:trPr>
        <w:tc>
          <w:tcPr>
            <w:tcW w:w="1809" w:type="dxa"/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联系方式</w:t>
            </w:r>
          </w:p>
        </w:tc>
        <w:tc>
          <w:tcPr>
            <w:tcW w:w="2410" w:type="dxa"/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</w:p>
        </w:tc>
        <w:tc>
          <w:tcPr>
            <w:tcW w:w="1771" w:type="dxa"/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通讯地址</w:t>
            </w:r>
          </w:p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邮编</w:t>
            </w:r>
          </w:p>
        </w:tc>
        <w:tc>
          <w:tcPr>
            <w:tcW w:w="2391" w:type="dxa"/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</w:p>
        </w:tc>
      </w:tr>
      <w:tr w:rsidR="00BC0063" w:rsidRPr="00DF3D1D" w:rsidTr="007035CA">
        <w:trPr>
          <w:trHeight w:val="3798"/>
        </w:trPr>
        <w:tc>
          <w:tcPr>
            <w:tcW w:w="1809" w:type="dxa"/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作品名称</w:t>
            </w:r>
          </w:p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及释文</w:t>
            </w:r>
          </w:p>
        </w:tc>
        <w:tc>
          <w:tcPr>
            <w:tcW w:w="6572" w:type="dxa"/>
            <w:gridSpan w:val="3"/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</w:p>
        </w:tc>
      </w:tr>
      <w:tr w:rsidR="00BC0063" w:rsidRPr="00DF3D1D" w:rsidTr="007035CA">
        <w:trPr>
          <w:trHeight w:val="1963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  <w:r w:rsidRPr="00DF3D1D">
              <w:rPr>
                <w:rFonts w:ascii="仿宋_GB2312" w:eastAsia="仿宋_GB2312" w:hAnsi="楷体" w:hint="eastAsia"/>
                <w:b/>
                <w:sz w:val="32"/>
                <w:szCs w:val="18"/>
              </w:rPr>
              <w:t>备注说明</w:t>
            </w:r>
          </w:p>
        </w:tc>
        <w:tc>
          <w:tcPr>
            <w:tcW w:w="6572" w:type="dxa"/>
            <w:gridSpan w:val="3"/>
            <w:tcBorders>
              <w:bottom w:val="single" w:sz="12" w:space="0" w:color="auto"/>
            </w:tcBorders>
            <w:vAlign w:val="center"/>
          </w:tcPr>
          <w:p w:rsidR="00BC0063" w:rsidRPr="00DF3D1D" w:rsidRDefault="00BC0063" w:rsidP="007035CA">
            <w:pPr>
              <w:jc w:val="center"/>
              <w:rPr>
                <w:rFonts w:ascii="仿宋_GB2312" w:eastAsia="仿宋_GB2312" w:hAnsi="楷体"/>
                <w:b/>
                <w:sz w:val="32"/>
                <w:szCs w:val="18"/>
              </w:rPr>
            </w:pPr>
          </w:p>
        </w:tc>
      </w:tr>
    </w:tbl>
    <w:p w:rsidR="00BC0063" w:rsidRDefault="00BC0063" w:rsidP="009737D6">
      <w:pPr>
        <w:autoSpaceDE w:val="0"/>
        <w:autoSpaceDN w:val="0"/>
        <w:rPr>
          <w:rFonts w:ascii="宋体"/>
          <w:sz w:val="32"/>
        </w:rPr>
      </w:pPr>
    </w:p>
    <w:p w:rsidR="00BC0063" w:rsidRDefault="00BC0063" w:rsidP="009737D6">
      <w:pPr>
        <w:autoSpaceDE w:val="0"/>
        <w:autoSpaceDN w:val="0"/>
        <w:rPr>
          <w:rFonts w:ascii="仿宋_GB2312" w:eastAsia="仿宋_GB2312" w:hAnsi="宋体"/>
          <w:sz w:val="32"/>
          <w:szCs w:val="20"/>
        </w:rPr>
      </w:pPr>
      <w:r w:rsidRPr="006F277D">
        <w:rPr>
          <w:rFonts w:ascii="仿宋_GB2312" w:eastAsia="仿宋_GB2312" w:hAnsi="宋体" w:hint="eastAsia"/>
          <w:b/>
          <w:bCs/>
          <w:szCs w:val="18"/>
        </w:rPr>
        <w:t>备注</w:t>
      </w:r>
      <w:r w:rsidRPr="006F277D">
        <w:rPr>
          <w:rFonts w:ascii="仿宋_GB2312" w:eastAsia="仿宋_GB2312" w:hAnsi="宋体"/>
          <w:b/>
          <w:bCs/>
          <w:szCs w:val="18"/>
        </w:rPr>
        <w:t xml:space="preserve"> </w:t>
      </w:r>
      <w:r w:rsidRPr="006F277D">
        <w:rPr>
          <w:rFonts w:ascii="仿宋_GB2312" w:eastAsia="仿宋_GB2312" w:hAnsi="宋体" w:hint="eastAsia"/>
          <w:b/>
          <w:bCs/>
          <w:szCs w:val="18"/>
        </w:rPr>
        <w:t>：</w:t>
      </w:r>
      <w:r w:rsidRPr="006F277D">
        <w:rPr>
          <w:rFonts w:ascii="仿宋_GB2312" w:eastAsia="仿宋_GB2312" w:hAnsi="Calibri-Bold"/>
          <w:b/>
          <w:bCs/>
          <w:szCs w:val="18"/>
        </w:rPr>
        <w:t>1</w:t>
      </w:r>
      <w:r w:rsidRPr="006F277D">
        <w:rPr>
          <w:rFonts w:ascii="仿宋_GB2312" w:eastAsia="仿宋_GB2312" w:hAnsi="宋体" w:hint="eastAsia"/>
          <w:b/>
          <w:bCs/>
          <w:szCs w:val="18"/>
        </w:rPr>
        <w:t>、请用黑色签字笔或钢笔正楷填写报名表；</w:t>
      </w:r>
    </w:p>
    <w:p w:rsidR="00BC0063" w:rsidRDefault="00BC0063" w:rsidP="002F7257">
      <w:pPr>
        <w:autoSpaceDE w:val="0"/>
        <w:autoSpaceDN w:val="0"/>
        <w:ind w:firstLineChars="403" w:firstLine="31680"/>
        <w:rPr>
          <w:rFonts w:ascii="仿宋_GB2312" w:eastAsia="仿宋_GB2312" w:hAnsi="宋体"/>
          <w:b/>
          <w:bCs/>
          <w:szCs w:val="18"/>
        </w:rPr>
      </w:pPr>
      <w:r w:rsidRPr="006F277D">
        <w:rPr>
          <w:rFonts w:ascii="仿宋_GB2312" w:eastAsia="仿宋_GB2312" w:hAnsi="TimesNewRomanPS-BoldMT"/>
          <w:b/>
          <w:bCs/>
          <w:szCs w:val="18"/>
        </w:rPr>
        <w:t>2</w:t>
      </w:r>
      <w:r w:rsidRPr="006F277D">
        <w:rPr>
          <w:rFonts w:ascii="仿宋_GB2312" w:eastAsia="仿宋_GB2312" w:hAnsi="宋体" w:hint="eastAsia"/>
          <w:b/>
          <w:bCs/>
          <w:szCs w:val="18"/>
        </w:rPr>
        <w:t>、请按照以上表格的内容准确填写参赛者真实信息；</w:t>
      </w:r>
    </w:p>
    <w:p w:rsidR="00BC0063" w:rsidRPr="009737D6" w:rsidRDefault="00BC0063" w:rsidP="009737D6">
      <w:pPr>
        <w:rPr>
          <w:rFonts w:ascii="仿宋_GB2312" w:eastAsia="仿宋_GB2312"/>
          <w:b/>
          <w:sz w:val="32"/>
          <w:szCs w:val="28"/>
        </w:rPr>
      </w:pPr>
    </w:p>
    <w:sectPr w:rsidR="00BC0063" w:rsidRPr="009737D6" w:rsidSect="0002436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63" w:rsidRDefault="00BC0063" w:rsidP="00C53C3F">
      <w:r>
        <w:separator/>
      </w:r>
    </w:p>
  </w:endnote>
  <w:endnote w:type="continuationSeparator" w:id="1">
    <w:p w:rsidR="00BC0063" w:rsidRDefault="00BC0063" w:rsidP="00C5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Bold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63" w:rsidRDefault="00BC0063" w:rsidP="00C53C3F">
      <w:r>
        <w:separator/>
      </w:r>
    </w:p>
  </w:footnote>
  <w:footnote w:type="continuationSeparator" w:id="1">
    <w:p w:rsidR="00BC0063" w:rsidRDefault="00BC0063" w:rsidP="00C53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C5B"/>
    <w:rsid w:val="000130E3"/>
    <w:rsid w:val="0002436D"/>
    <w:rsid w:val="00035318"/>
    <w:rsid w:val="000353D6"/>
    <w:rsid w:val="0004572A"/>
    <w:rsid w:val="00052915"/>
    <w:rsid w:val="00055916"/>
    <w:rsid w:val="00065572"/>
    <w:rsid w:val="00086A45"/>
    <w:rsid w:val="00093356"/>
    <w:rsid w:val="000A3CC5"/>
    <w:rsid w:val="000D4B91"/>
    <w:rsid w:val="000F40A5"/>
    <w:rsid w:val="00117A1F"/>
    <w:rsid w:val="0015289F"/>
    <w:rsid w:val="001579FE"/>
    <w:rsid w:val="00166751"/>
    <w:rsid w:val="001F0F5E"/>
    <w:rsid w:val="001F185D"/>
    <w:rsid w:val="001F42DE"/>
    <w:rsid w:val="001F47C1"/>
    <w:rsid w:val="00204645"/>
    <w:rsid w:val="002063A2"/>
    <w:rsid w:val="00240CD2"/>
    <w:rsid w:val="00241704"/>
    <w:rsid w:val="002C78F9"/>
    <w:rsid w:val="002F7257"/>
    <w:rsid w:val="00340C60"/>
    <w:rsid w:val="00342E11"/>
    <w:rsid w:val="003505DD"/>
    <w:rsid w:val="00356B52"/>
    <w:rsid w:val="00373C12"/>
    <w:rsid w:val="003C1729"/>
    <w:rsid w:val="003F2D70"/>
    <w:rsid w:val="00434EFB"/>
    <w:rsid w:val="00445612"/>
    <w:rsid w:val="00463B3C"/>
    <w:rsid w:val="0049186F"/>
    <w:rsid w:val="004A41F1"/>
    <w:rsid w:val="004E1FCB"/>
    <w:rsid w:val="004F17FA"/>
    <w:rsid w:val="00506554"/>
    <w:rsid w:val="0051185C"/>
    <w:rsid w:val="00512B35"/>
    <w:rsid w:val="00514CD5"/>
    <w:rsid w:val="00517832"/>
    <w:rsid w:val="00541C9B"/>
    <w:rsid w:val="005A2402"/>
    <w:rsid w:val="005A4545"/>
    <w:rsid w:val="005C4097"/>
    <w:rsid w:val="005E75FB"/>
    <w:rsid w:val="00650815"/>
    <w:rsid w:val="00654C72"/>
    <w:rsid w:val="00693F09"/>
    <w:rsid w:val="006A16EE"/>
    <w:rsid w:val="006A3D00"/>
    <w:rsid w:val="006F277D"/>
    <w:rsid w:val="007035CA"/>
    <w:rsid w:val="00760356"/>
    <w:rsid w:val="0079357A"/>
    <w:rsid w:val="007979FD"/>
    <w:rsid w:val="007A487B"/>
    <w:rsid w:val="007B5CB3"/>
    <w:rsid w:val="00812DD6"/>
    <w:rsid w:val="008258DD"/>
    <w:rsid w:val="00847B6E"/>
    <w:rsid w:val="00856337"/>
    <w:rsid w:val="00873701"/>
    <w:rsid w:val="00877E46"/>
    <w:rsid w:val="00877F50"/>
    <w:rsid w:val="0088242F"/>
    <w:rsid w:val="008A168B"/>
    <w:rsid w:val="008D0482"/>
    <w:rsid w:val="008F7594"/>
    <w:rsid w:val="00901AC1"/>
    <w:rsid w:val="00952AEA"/>
    <w:rsid w:val="009723E2"/>
    <w:rsid w:val="009737D6"/>
    <w:rsid w:val="00984616"/>
    <w:rsid w:val="009A34F1"/>
    <w:rsid w:val="009B59D9"/>
    <w:rsid w:val="00A01627"/>
    <w:rsid w:val="00A11C92"/>
    <w:rsid w:val="00A2514A"/>
    <w:rsid w:val="00A27857"/>
    <w:rsid w:val="00A67355"/>
    <w:rsid w:val="00A80FC0"/>
    <w:rsid w:val="00AB0EB3"/>
    <w:rsid w:val="00AC24CC"/>
    <w:rsid w:val="00AD35C6"/>
    <w:rsid w:val="00B04B11"/>
    <w:rsid w:val="00B35BD7"/>
    <w:rsid w:val="00B57783"/>
    <w:rsid w:val="00B60287"/>
    <w:rsid w:val="00BA0034"/>
    <w:rsid w:val="00BB4C5B"/>
    <w:rsid w:val="00BB5686"/>
    <w:rsid w:val="00BC0063"/>
    <w:rsid w:val="00C04846"/>
    <w:rsid w:val="00C1329F"/>
    <w:rsid w:val="00C17EE0"/>
    <w:rsid w:val="00C53C3F"/>
    <w:rsid w:val="00C554F3"/>
    <w:rsid w:val="00C5683E"/>
    <w:rsid w:val="00CA605E"/>
    <w:rsid w:val="00CF758E"/>
    <w:rsid w:val="00D0539E"/>
    <w:rsid w:val="00D05FD3"/>
    <w:rsid w:val="00D4569B"/>
    <w:rsid w:val="00D50C0D"/>
    <w:rsid w:val="00D61497"/>
    <w:rsid w:val="00D92B51"/>
    <w:rsid w:val="00DA3437"/>
    <w:rsid w:val="00DC11D6"/>
    <w:rsid w:val="00DF3D1D"/>
    <w:rsid w:val="00E04BF1"/>
    <w:rsid w:val="00E06B97"/>
    <w:rsid w:val="00E55D84"/>
    <w:rsid w:val="00E63D78"/>
    <w:rsid w:val="00E728D4"/>
    <w:rsid w:val="00E76A87"/>
    <w:rsid w:val="00E93356"/>
    <w:rsid w:val="00E96C6D"/>
    <w:rsid w:val="00F10541"/>
    <w:rsid w:val="00F15DAB"/>
    <w:rsid w:val="00F44E38"/>
    <w:rsid w:val="00FC4CD2"/>
    <w:rsid w:val="00FD697A"/>
    <w:rsid w:val="00FE130F"/>
    <w:rsid w:val="00FE7337"/>
    <w:rsid w:val="00FF4029"/>
    <w:rsid w:val="00FF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3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3C3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3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3C3F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463B3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63B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59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91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56337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D0539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F4029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04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关于举办“翰墨中财”书法作品大赛的通知</dc:title>
  <dc:subject/>
  <dc:creator>lenovo</dc:creator>
  <cp:keywords/>
  <dc:description/>
  <cp:lastModifiedBy> </cp:lastModifiedBy>
  <cp:revision>3</cp:revision>
  <cp:lastPrinted>2015-06-23T00:24:00Z</cp:lastPrinted>
  <dcterms:created xsi:type="dcterms:W3CDTF">2015-07-11T08:08:00Z</dcterms:created>
  <dcterms:modified xsi:type="dcterms:W3CDTF">2015-07-11T08:08:00Z</dcterms:modified>
</cp:coreProperties>
</file>