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AD" w:rsidRDefault="00A602AD" w:rsidP="00A602AD">
      <w:pPr>
        <w:ind w:firstLineChars="200" w:firstLine="31680"/>
      </w:pPr>
    </w:p>
    <w:p w:rsidR="00A602AD" w:rsidRPr="00AB7AA5" w:rsidRDefault="00A602AD" w:rsidP="00A7748C">
      <w:pPr>
        <w:ind w:firstLineChars="200" w:firstLine="31680"/>
        <w:rPr>
          <w:sz w:val="28"/>
          <w:szCs w:val="28"/>
        </w:rPr>
      </w:pPr>
      <w:r w:rsidRPr="00AB7AA5">
        <w:rPr>
          <w:rFonts w:hint="eastAsia"/>
          <w:sz w:val="28"/>
          <w:szCs w:val="28"/>
        </w:rPr>
        <w:t>附：报名表</w:t>
      </w:r>
    </w:p>
    <w:p w:rsidR="00A602AD" w:rsidRDefault="00A602AD" w:rsidP="00A7748C">
      <w:pPr>
        <w:ind w:firstLineChars="200" w:firstLine="31680"/>
      </w:pPr>
    </w:p>
    <w:p w:rsidR="00A602AD" w:rsidRDefault="00A602AD" w:rsidP="00A7748C">
      <w:pPr>
        <w:ind w:firstLineChars="200" w:firstLine="31680"/>
      </w:pPr>
    </w:p>
    <w:p w:rsidR="00A602AD" w:rsidRDefault="00A602AD" w:rsidP="00A7748C">
      <w:pPr>
        <w:ind w:firstLineChars="200" w:firstLine="31680"/>
      </w:pPr>
    </w:p>
    <w:p w:rsidR="00A602AD" w:rsidRPr="00E44F35" w:rsidRDefault="00A602AD" w:rsidP="00A7748C">
      <w:pPr>
        <w:ind w:firstLineChars="200" w:firstLine="31680"/>
        <w:rPr>
          <w:sz w:val="28"/>
          <w:szCs w:val="28"/>
        </w:rPr>
      </w:pPr>
      <w:r w:rsidRPr="00E44F35">
        <w:rPr>
          <w:sz w:val="28"/>
          <w:szCs w:val="28"/>
        </w:rPr>
        <w:t>2015</w:t>
      </w:r>
      <w:r w:rsidRPr="00E44F35">
        <w:rPr>
          <w:rFonts w:hint="eastAsia"/>
          <w:sz w:val="28"/>
          <w:szCs w:val="28"/>
        </w:rPr>
        <w:t>年孔子学院夏令营</w:t>
      </w:r>
      <w:r w:rsidRPr="00E44F35">
        <w:rPr>
          <w:sz w:val="28"/>
          <w:szCs w:val="28"/>
        </w:rPr>
        <w:t>HOME STAY</w:t>
      </w:r>
      <w:r>
        <w:rPr>
          <w:rFonts w:hint="eastAsia"/>
          <w:sz w:val="28"/>
          <w:szCs w:val="28"/>
        </w:rPr>
        <w:t>接待家庭</w:t>
      </w:r>
      <w:r w:rsidRPr="00E44F35">
        <w:rPr>
          <w:rFonts w:hint="eastAsia"/>
          <w:sz w:val="28"/>
          <w:szCs w:val="28"/>
        </w:rPr>
        <w:t>报名表</w:t>
      </w:r>
    </w:p>
    <w:p w:rsidR="00A602AD" w:rsidRDefault="00A602AD" w:rsidP="00A7748C">
      <w:pPr>
        <w:ind w:firstLineChars="200" w:firstLine="31680"/>
      </w:pPr>
    </w:p>
    <w:tbl>
      <w:tblPr>
        <w:tblW w:w="8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8"/>
        <w:gridCol w:w="2052"/>
        <w:gridCol w:w="1467"/>
        <w:gridCol w:w="4077"/>
      </w:tblGrid>
      <w:tr w:rsidR="00A602AD" w:rsidRPr="00B96C8E" w:rsidTr="00B96C8E">
        <w:trPr>
          <w:trHeight w:val="1323"/>
        </w:trPr>
        <w:tc>
          <w:tcPr>
            <w:tcW w:w="1138" w:type="dxa"/>
            <w:vAlign w:val="center"/>
          </w:tcPr>
          <w:p w:rsidR="00A602AD" w:rsidRPr="00B96C8E" w:rsidRDefault="00A602AD" w:rsidP="00B96C8E">
            <w:pPr>
              <w:jc w:val="center"/>
              <w:rPr>
                <w:sz w:val="28"/>
                <w:szCs w:val="28"/>
              </w:rPr>
            </w:pPr>
            <w:r w:rsidRPr="00B96C8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52" w:type="dxa"/>
            <w:vAlign w:val="center"/>
          </w:tcPr>
          <w:p w:rsidR="00A602AD" w:rsidRPr="00B96C8E" w:rsidRDefault="00A602AD" w:rsidP="00B9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A602AD" w:rsidRPr="00B96C8E" w:rsidRDefault="00A602AD" w:rsidP="00B96C8E">
            <w:pPr>
              <w:jc w:val="center"/>
              <w:rPr>
                <w:sz w:val="28"/>
                <w:szCs w:val="28"/>
              </w:rPr>
            </w:pPr>
            <w:r w:rsidRPr="00B96C8E"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4077" w:type="dxa"/>
            <w:vAlign w:val="center"/>
          </w:tcPr>
          <w:p w:rsidR="00A602AD" w:rsidRPr="00B96C8E" w:rsidRDefault="00A602AD" w:rsidP="00B96C8E">
            <w:pPr>
              <w:jc w:val="center"/>
              <w:rPr>
                <w:sz w:val="28"/>
                <w:szCs w:val="28"/>
              </w:rPr>
            </w:pPr>
          </w:p>
        </w:tc>
      </w:tr>
      <w:tr w:rsidR="00A602AD" w:rsidRPr="00B96C8E" w:rsidTr="00B96C8E">
        <w:trPr>
          <w:trHeight w:val="1609"/>
        </w:trPr>
        <w:tc>
          <w:tcPr>
            <w:tcW w:w="1138" w:type="dxa"/>
            <w:vAlign w:val="center"/>
          </w:tcPr>
          <w:p w:rsidR="00A602AD" w:rsidRPr="00B96C8E" w:rsidRDefault="00A602AD" w:rsidP="00B96C8E">
            <w:pPr>
              <w:jc w:val="center"/>
              <w:rPr>
                <w:sz w:val="28"/>
                <w:szCs w:val="28"/>
              </w:rPr>
            </w:pPr>
            <w:r w:rsidRPr="00B96C8E">
              <w:rPr>
                <w:rFonts w:hint="eastAsia"/>
                <w:sz w:val="28"/>
                <w:szCs w:val="28"/>
              </w:rPr>
              <w:t>联系</w:t>
            </w:r>
          </w:p>
          <w:p w:rsidR="00A602AD" w:rsidRPr="00B96C8E" w:rsidRDefault="00A602AD" w:rsidP="00B96C8E">
            <w:pPr>
              <w:jc w:val="center"/>
              <w:rPr>
                <w:sz w:val="28"/>
                <w:szCs w:val="28"/>
              </w:rPr>
            </w:pPr>
            <w:r w:rsidRPr="00B96C8E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052" w:type="dxa"/>
            <w:vAlign w:val="center"/>
          </w:tcPr>
          <w:p w:rsidR="00A602AD" w:rsidRPr="00B96C8E" w:rsidRDefault="00A602AD" w:rsidP="00B9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A602AD" w:rsidRPr="00B96C8E" w:rsidRDefault="00A602AD" w:rsidP="00B96C8E">
            <w:pPr>
              <w:jc w:val="center"/>
              <w:rPr>
                <w:sz w:val="28"/>
                <w:szCs w:val="28"/>
              </w:rPr>
            </w:pPr>
            <w:r w:rsidRPr="00B96C8E"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4077" w:type="dxa"/>
            <w:vAlign w:val="center"/>
          </w:tcPr>
          <w:p w:rsidR="00A602AD" w:rsidRPr="00B96C8E" w:rsidRDefault="00A602AD" w:rsidP="00B96C8E">
            <w:pPr>
              <w:jc w:val="center"/>
              <w:rPr>
                <w:sz w:val="28"/>
                <w:szCs w:val="28"/>
              </w:rPr>
            </w:pPr>
          </w:p>
        </w:tc>
      </w:tr>
      <w:tr w:rsidR="00A602AD" w:rsidRPr="00B96C8E" w:rsidTr="00B96C8E">
        <w:trPr>
          <w:trHeight w:val="7303"/>
        </w:trPr>
        <w:tc>
          <w:tcPr>
            <w:tcW w:w="8733" w:type="dxa"/>
            <w:gridSpan w:val="4"/>
          </w:tcPr>
          <w:p w:rsidR="00A602AD" w:rsidRPr="00B96C8E" w:rsidRDefault="00A602AD" w:rsidP="00A67534">
            <w:pPr>
              <w:rPr>
                <w:sz w:val="28"/>
                <w:szCs w:val="28"/>
              </w:rPr>
            </w:pPr>
            <w:r w:rsidRPr="00B96C8E">
              <w:rPr>
                <w:rFonts w:hint="eastAsia"/>
                <w:sz w:val="28"/>
                <w:szCs w:val="28"/>
              </w:rPr>
              <w:t>拟安排活动</w:t>
            </w:r>
            <w:r w:rsidRPr="00B96C8E">
              <w:rPr>
                <w:sz w:val="28"/>
                <w:szCs w:val="28"/>
              </w:rPr>
              <w:t>:</w:t>
            </w:r>
          </w:p>
        </w:tc>
      </w:tr>
    </w:tbl>
    <w:p w:rsidR="00A602AD" w:rsidRPr="008D06B3" w:rsidRDefault="00A602AD" w:rsidP="00112DCF">
      <w:r w:rsidRPr="00315737">
        <w:rPr>
          <w:rFonts w:hint="eastAsia"/>
          <w:szCs w:val="21"/>
        </w:rPr>
        <w:t>联系人：温迪</w:t>
      </w:r>
      <w:r w:rsidRPr="00315737">
        <w:rPr>
          <w:szCs w:val="21"/>
        </w:rPr>
        <w:t xml:space="preserve">  </w:t>
      </w:r>
      <w:r w:rsidRPr="00315737">
        <w:rPr>
          <w:rFonts w:hint="eastAsia"/>
          <w:szCs w:val="21"/>
        </w:rPr>
        <w:t>电话：</w:t>
      </w:r>
      <w:r w:rsidRPr="00315737">
        <w:rPr>
          <w:szCs w:val="21"/>
        </w:rPr>
        <w:t xml:space="preserve"> 62288336</w:t>
      </w:r>
      <w:r>
        <w:rPr>
          <w:szCs w:val="21"/>
        </w:rPr>
        <w:t xml:space="preserve"> </w:t>
      </w:r>
      <w:r w:rsidRPr="00315737">
        <w:rPr>
          <w:rFonts w:hint="eastAsia"/>
          <w:szCs w:val="21"/>
        </w:rPr>
        <w:t>地址：中央财经大学南路校区</w:t>
      </w:r>
      <w:r w:rsidRPr="00315737">
        <w:rPr>
          <w:szCs w:val="21"/>
        </w:rPr>
        <w:t>512</w:t>
      </w:r>
      <w:r w:rsidRPr="00315737">
        <w:rPr>
          <w:rFonts w:hint="eastAsia"/>
          <w:szCs w:val="21"/>
        </w:rPr>
        <w:t>办公室</w:t>
      </w:r>
    </w:p>
    <w:sectPr w:rsidR="00A602AD" w:rsidRPr="008D06B3" w:rsidSect="0037076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2AD" w:rsidRDefault="00A602AD">
      <w:r>
        <w:separator/>
      </w:r>
    </w:p>
  </w:endnote>
  <w:endnote w:type="continuationSeparator" w:id="1">
    <w:p w:rsidR="00A602AD" w:rsidRDefault="00A60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2AD" w:rsidRDefault="00A602AD" w:rsidP="00EC70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02AD" w:rsidRDefault="00A602AD" w:rsidP="00A7748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2AD" w:rsidRDefault="00A602AD" w:rsidP="00EC70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602AD" w:rsidRDefault="00A602AD" w:rsidP="00A7748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2AD" w:rsidRDefault="00A602AD">
      <w:r>
        <w:separator/>
      </w:r>
    </w:p>
  </w:footnote>
  <w:footnote w:type="continuationSeparator" w:id="1">
    <w:p w:rsidR="00A602AD" w:rsidRDefault="00A602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D167C"/>
    <w:multiLevelType w:val="hybridMultilevel"/>
    <w:tmpl w:val="31AAD3C8"/>
    <w:lvl w:ilvl="0" w:tplc="0D060BB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47C"/>
    <w:rsid w:val="00101FDC"/>
    <w:rsid w:val="00112DCF"/>
    <w:rsid w:val="0013773F"/>
    <w:rsid w:val="001E648E"/>
    <w:rsid w:val="00315737"/>
    <w:rsid w:val="0037076D"/>
    <w:rsid w:val="00502A3E"/>
    <w:rsid w:val="005101CA"/>
    <w:rsid w:val="00603DD2"/>
    <w:rsid w:val="00651DAA"/>
    <w:rsid w:val="00670DA3"/>
    <w:rsid w:val="007B047C"/>
    <w:rsid w:val="008D06B3"/>
    <w:rsid w:val="00921A40"/>
    <w:rsid w:val="00995F7D"/>
    <w:rsid w:val="00A602AD"/>
    <w:rsid w:val="00A67534"/>
    <w:rsid w:val="00A7748C"/>
    <w:rsid w:val="00AB7AA5"/>
    <w:rsid w:val="00B96C8E"/>
    <w:rsid w:val="00BD0202"/>
    <w:rsid w:val="00BF0DA4"/>
    <w:rsid w:val="00C43F80"/>
    <w:rsid w:val="00E44F35"/>
    <w:rsid w:val="00E9143C"/>
    <w:rsid w:val="00EC700C"/>
    <w:rsid w:val="00EE6D85"/>
    <w:rsid w:val="00F2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6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8D06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D06B3"/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921A4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101CA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E9143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143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77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65073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A774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17</Words>
  <Characters>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附：报名表</dc:title>
  <dc:subject/>
  <dc:creator>李洪兵</dc:creator>
  <cp:keywords/>
  <dc:description/>
  <cp:lastModifiedBy> </cp:lastModifiedBy>
  <cp:revision>2</cp:revision>
  <cp:lastPrinted>2015-06-30T07:51:00Z</cp:lastPrinted>
  <dcterms:created xsi:type="dcterms:W3CDTF">2015-06-30T08:51:00Z</dcterms:created>
  <dcterms:modified xsi:type="dcterms:W3CDTF">2015-06-30T08:51:00Z</dcterms:modified>
</cp:coreProperties>
</file>