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A0"/>
      </w:tblPr>
      <w:tblGrid>
        <w:gridCol w:w="560"/>
        <w:gridCol w:w="399"/>
        <w:gridCol w:w="852"/>
        <w:gridCol w:w="1698"/>
        <w:gridCol w:w="1560"/>
        <w:gridCol w:w="2570"/>
        <w:gridCol w:w="883"/>
      </w:tblGrid>
      <w:tr w:rsidR="004602B3" w:rsidRPr="00CA3827" w:rsidTr="00823933">
        <w:trPr>
          <w:trHeight w:val="63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602B3" w:rsidRPr="00823933" w:rsidRDefault="004602B3" w:rsidP="00823933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23933"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2013</w:t>
            </w:r>
            <w:r w:rsidRPr="0082393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年北京市大学生创业设计竞赛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（设计类）</w:t>
            </w:r>
            <w:r w:rsidRPr="00823933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晋级决赛名单</w:t>
            </w:r>
          </w:p>
        </w:tc>
      </w:tr>
      <w:tr w:rsidR="004602B3" w:rsidRPr="001108AE" w:rsidTr="00C66080">
        <w:trPr>
          <w:trHeight w:val="630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823933" w:rsidRDefault="004602B3" w:rsidP="0082393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823933"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组别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823933" w:rsidRDefault="004602B3" w:rsidP="0082393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823933" w:rsidRDefault="004602B3" w:rsidP="0082393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2393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作品编号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823933" w:rsidRDefault="004602B3" w:rsidP="0082393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2393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823933" w:rsidRDefault="004602B3" w:rsidP="0082393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2393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所属高校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823933" w:rsidRDefault="004602B3" w:rsidP="0082393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2393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823933" w:rsidRDefault="004602B3" w:rsidP="0082393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82393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指导老师</w:t>
            </w:r>
          </w:p>
        </w:tc>
      </w:tr>
      <w:tr w:rsidR="004602B3" w:rsidRPr="00E63DB3" w:rsidTr="00C66080">
        <w:trPr>
          <w:trHeight w:val="42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b/>
                <w:bCs/>
                <w:color w:val="000000"/>
                <w:kern w:val="0"/>
                <w:sz w:val="22"/>
              </w:rPr>
              <w:t>第一组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17-02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北京青柚子文化创意有限公司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中国政法大学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陈劲松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郑一妹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邓巍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鲁婧涵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崔佳琳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张皓茹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刘晓婧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王悦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王玲</w:t>
            </w:r>
          </w:p>
        </w:tc>
      </w:tr>
      <w:tr w:rsidR="004602B3" w:rsidRPr="00E63DB3" w:rsidTr="00C66080">
        <w:trPr>
          <w:trHeight w:val="4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19-04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七彩贝壳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掌上校园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北京科技大学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吴晓慧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汪睦雄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陈松路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陈超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杜玮宁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任云肖</w:t>
            </w:r>
          </w:p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张珺怡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王子瑶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邓立治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张广彬</w:t>
            </w:r>
          </w:p>
        </w:tc>
      </w:tr>
      <w:tr w:rsidR="004602B3" w:rsidRPr="00E63DB3" w:rsidTr="00823933">
        <w:trPr>
          <w:trHeight w:val="4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4602B3" w:rsidRPr="00E63DB3" w:rsidTr="00C66080">
        <w:trPr>
          <w:trHeight w:val="42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第二组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26-01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众惠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P2P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小额信贷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陈鲁腾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岳媛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高尧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金玥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汪梦婕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李啸东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魏韵天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王堃博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冯志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邢庆科</w:t>
            </w:r>
          </w:p>
        </w:tc>
      </w:tr>
      <w:tr w:rsidR="004602B3" w:rsidRPr="00E63DB3" w:rsidTr="00C66080">
        <w:trPr>
          <w:trHeight w:val="4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26-02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海音艺术有限责任公司（声音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logo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中央财经大学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刘国阳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刘震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李书品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葛杰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尹艺璇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褚晋荣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周璟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陈高生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李煜伟</w:t>
            </w:r>
          </w:p>
        </w:tc>
      </w:tr>
      <w:tr w:rsidR="004602B3" w:rsidRPr="00E63DB3" w:rsidTr="00C66080">
        <w:trPr>
          <w:trHeight w:val="495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15-03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HUI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生活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·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角落绿意设计有限公司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中央民族大学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刘雨蓓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熊博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罗宏鸣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韦慧杰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张竞文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李蕾</w:t>
            </w:r>
            <w:r w:rsidRPr="00E63DB3">
              <w:rPr>
                <w:rFonts w:ascii="Times New Roman" w:hAnsi="Times New Roman"/>
                <w:color w:val="538ED5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梁旸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李恩洋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谢作渺</w:t>
            </w:r>
          </w:p>
        </w:tc>
      </w:tr>
      <w:tr w:rsidR="004602B3" w:rsidRPr="00E63DB3" w:rsidTr="00823933">
        <w:trPr>
          <w:trHeight w:val="4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02B3" w:rsidRPr="00E63DB3" w:rsidTr="00C66080">
        <w:trPr>
          <w:trHeight w:val="42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第三组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25-04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星光艺术电影有限责任公司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北京信息科技大学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张维佳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黄斯然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宋艳珠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刘洋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马众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曲立</w:t>
            </w:r>
          </w:p>
        </w:tc>
      </w:tr>
      <w:tr w:rsidR="004602B3" w:rsidRPr="00E63DB3" w:rsidTr="00C66080">
        <w:trPr>
          <w:trHeight w:val="4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02-01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北京市落叶归根有机土壤有限责任公司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北京林业大学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刘川源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郭思勤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郑翰文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郭宇晗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康曦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王超华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谭凡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李华晶</w:t>
            </w:r>
          </w:p>
        </w:tc>
      </w:tr>
      <w:tr w:rsidR="004602B3" w:rsidRPr="00E63DB3" w:rsidTr="00823933">
        <w:trPr>
          <w:trHeight w:val="4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02B3" w:rsidRPr="00E63DB3" w:rsidTr="00C66080">
        <w:trPr>
          <w:trHeight w:val="420"/>
        </w:trPr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第四组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12-04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聚源科技有限责任公司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——Body Better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健身网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陈亚莲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张少瑞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杨智超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李萌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徐闻婕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赵雅威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唐舒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白玉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汤小华</w:t>
            </w:r>
          </w:p>
        </w:tc>
      </w:tr>
      <w:tr w:rsidR="004602B3" w:rsidRPr="00E63DB3" w:rsidTr="00C66080">
        <w:trPr>
          <w:trHeight w:val="420"/>
        </w:trPr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07-02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>Q-Time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便携终端排号系统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1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辛爽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李岳欣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吕鸿见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黄维玮</w:t>
            </w:r>
            <w:r w:rsidRPr="00E63DB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李其昂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02B3" w:rsidRPr="00E63D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63DB3">
              <w:rPr>
                <w:rFonts w:ascii="Times New Roman" w:hAnsi="宋体" w:hint="eastAsia"/>
                <w:color w:val="000000"/>
                <w:kern w:val="0"/>
                <w:sz w:val="22"/>
              </w:rPr>
              <w:t>程絮森</w:t>
            </w:r>
          </w:p>
        </w:tc>
      </w:tr>
      <w:tr w:rsidR="004602B3" w:rsidRPr="00E63DB3" w:rsidTr="00823933">
        <w:trPr>
          <w:trHeight w:val="270"/>
        </w:trPr>
        <w:tc>
          <w:tcPr>
            <w:tcW w:w="4482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2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E63DB3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注：第二组项目</w:t>
            </w:r>
            <w:r w:rsidRPr="00E63DB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26-02</w:t>
            </w:r>
            <w:r w:rsidRPr="00E63DB3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海音艺术有限责任公司（声音</w:t>
            </w:r>
            <w:r w:rsidRPr="00E63DB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logo</w:t>
            </w:r>
            <w:r w:rsidRPr="00E63DB3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）与</w:t>
            </w:r>
            <w:r w:rsidRPr="00E63DB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15-03HUI</w:t>
            </w:r>
            <w:r w:rsidRPr="00E63DB3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生活</w:t>
            </w:r>
            <w:r w:rsidRPr="00E63DB3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·</w:t>
            </w:r>
            <w:r w:rsidRPr="00E63DB3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角落绿意设计有限公司分数相同，并列第二。根据评委建议和组委会讨论结果，两个团队同时晋级决赛。</w:t>
            </w:r>
          </w:p>
          <w:p w:rsidR="004602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4602B3" w:rsidRDefault="004602B3" w:rsidP="00C66080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  <w:p w:rsidR="004602B3" w:rsidRPr="00C66080" w:rsidRDefault="004602B3" w:rsidP="00C66080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C66080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北京市大学生创业设计竞赛组委会</w:t>
            </w:r>
          </w:p>
          <w:p w:rsidR="004602B3" w:rsidRPr="00C66080" w:rsidRDefault="004602B3" w:rsidP="00C66080">
            <w:pPr>
              <w:widowControl/>
              <w:jc w:val="righ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C66080">
              <w:rPr>
                <w:rFonts w:ascii="Times New Roman" w:hAnsi="Times New Roman"/>
                <w:color w:val="000000"/>
                <w:kern w:val="0"/>
                <w:szCs w:val="21"/>
              </w:rPr>
              <w:t>2013.11.19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602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4602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4602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4602B3" w:rsidRDefault="004602B3" w:rsidP="00823933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  <w:p w:rsidR="004602B3" w:rsidRPr="00C66080" w:rsidRDefault="004602B3" w:rsidP="00C6608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:rsidR="004602B3" w:rsidRPr="00E63DB3" w:rsidRDefault="004602B3">
      <w:pPr>
        <w:rPr>
          <w:rFonts w:ascii="Times New Roman" w:hAnsi="Times New Roman"/>
        </w:rPr>
      </w:pPr>
    </w:p>
    <w:sectPr w:rsidR="004602B3" w:rsidRPr="00E63DB3" w:rsidSect="00226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933"/>
    <w:rsid w:val="0000156C"/>
    <w:rsid w:val="000F351C"/>
    <w:rsid w:val="001108AE"/>
    <w:rsid w:val="00223D19"/>
    <w:rsid w:val="00226B37"/>
    <w:rsid w:val="002521D0"/>
    <w:rsid w:val="002E46BC"/>
    <w:rsid w:val="00316CE3"/>
    <w:rsid w:val="0039710C"/>
    <w:rsid w:val="00426A7F"/>
    <w:rsid w:val="004602B3"/>
    <w:rsid w:val="0058348B"/>
    <w:rsid w:val="005D596E"/>
    <w:rsid w:val="00654F5E"/>
    <w:rsid w:val="0077239B"/>
    <w:rsid w:val="00823933"/>
    <w:rsid w:val="00961614"/>
    <w:rsid w:val="00A02305"/>
    <w:rsid w:val="00C66080"/>
    <w:rsid w:val="00C74E53"/>
    <w:rsid w:val="00CA3827"/>
    <w:rsid w:val="00CD45AB"/>
    <w:rsid w:val="00D6382C"/>
    <w:rsid w:val="00E63DB3"/>
    <w:rsid w:val="00ED683A"/>
    <w:rsid w:val="00FF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3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7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118</Words>
  <Characters>674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7</cp:revision>
  <dcterms:created xsi:type="dcterms:W3CDTF">2013-11-19T00:55:00Z</dcterms:created>
  <dcterms:modified xsi:type="dcterms:W3CDTF">2013-11-19T08:28:00Z</dcterms:modified>
</cp:coreProperties>
</file>